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FA4D" w14:textId="1FB8F95B" w:rsidR="009B50C1" w:rsidRDefault="005876F7">
      <w:pPr>
        <w:ind w:left="-90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Vom </w:t>
      </w:r>
      <w:r w:rsidR="00D016FF" w:rsidRPr="00D016FF">
        <w:rPr>
          <w:rFonts w:ascii="Comic Sans MS" w:hAnsi="Comic Sans MS"/>
          <w:b/>
          <w:bCs/>
          <w:sz w:val="28"/>
        </w:rPr>
        <w:t>03</w:t>
      </w:r>
      <w:r w:rsidR="00004A24" w:rsidRPr="00D016FF">
        <w:rPr>
          <w:rFonts w:ascii="Comic Sans MS" w:hAnsi="Comic Sans MS"/>
          <w:b/>
          <w:bCs/>
          <w:sz w:val="28"/>
        </w:rPr>
        <w:t>.</w:t>
      </w:r>
      <w:r w:rsidR="006C6DAB"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bis zum </w:t>
      </w:r>
      <w:r w:rsidR="00D016FF">
        <w:rPr>
          <w:rFonts w:ascii="Comic Sans MS" w:hAnsi="Comic Sans MS"/>
          <w:b/>
          <w:sz w:val="28"/>
        </w:rPr>
        <w:t>10</w:t>
      </w:r>
      <w:r w:rsidR="00004A24" w:rsidRPr="00D016FF">
        <w:rPr>
          <w:rFonts w:ascii="Comic Sans MS" w:hAnsi="Comic Sans MS"/>
          <w:b/>
          <w:sz w:val="28"/>
        </w:rPr>
        <w:t>.</w:t>
      </w:r>
      <w:r w:rsidR="00AA1566"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 xml:space="preserve">August </w:t>
      </w:r>
      <w:r w:rsidR="00346F3E">
        <w:rPr>
          <w:rFonts w:ascii="Comic Sans MS" w:hAnsi="Comic Sans MS"/>
          <w:b/>
          <w:sz w:val="28"/>
        </w:rPr>
        <w:t>´</w:t>
      </w:r>
      <w:r w:rsidR="000450FF">
        <w:rPr>
          <w:rFonts w:ascii="Comic Sans MS" w:hAnsi="Comic Sans MS"/>
          <w:b/>
          <w:sz w:val="28"/>
        </w:rPr>
        <w:t>2</w:t>
      </w:r>
      <w:r w:rsidR="00D016FF">
        <w:rPr>
          <w:rFonts w:ascii="Comic Sans MS" w:hAnsi="Comic Sans MS"/>
          <w:b/>
          <w:sz w:val="28"/>
        </w:rPr>
        <w:t>5</w:t>
      </w:r>
      <w:r>
        <w:rPr>
          <w:rFonts w:ascii="Comic Sans MS" w:hAnsi="Comic Sans MS"/>
          <w:sz w:val="28"/>
        </w:rPr>
        <w:t xml:space="preserve"> bei der</w:t>
      </w:r>
    </w:p>
    <w:p w14:paraId="068A67C4" w14:textId="3CDA5CD5" w:rsidR="00D933B3" w:rsidRDefault="005876F7" w:rsidP="00D933B3">
      <w:pPr>
        <w:ind w:left="-90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SV OG </w:t>
      </w:r>
      <w:r w:rsidR="00D016FF">
        <w:rPr>
          <w:rFonts w:ascii="Comic Sans MS" w:hAnsi="Comic Sans MS"/>
          <w:b/>
          <w:sz w:val="28"/>
        </w:rPr>
        <w:t>U</w:t>
      </w:r>
      <w:r w:rsidR="00D933B3">
        <w:rPr>
          <w:rFonts w:ascii="Comic Sans MS" w:hAnsi="Comic Sans MS"/>
          <w:b/>
          <w:sz w:val="28"/>
        </w:rPr>
        <w:t>r</w:t>
      </w:r>
      <w:r w:rsidR="00D016FF">
        <w:rPr>
          <w:rFonts w:ascii="Comic Sans MS" w:hAnsi="Comic Sans MS"/>
          <w:b/>
          <w:sz w:val="28"/>
        </w:rPr>
        <w:t>loffe</w:t>
      </w:r>
      <w:r w:rsidR="00D933B3">
        <w:rPr>
          <w:rFonts w:ascii="Comic Sans MS" w:hAnsi="Comic Sans MS"/>
          <w:b/>
          <w:sz w:val="28"/>
        </w:rPr>
        <w:t>n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900"/>
      </w:tblGrid>
      <w:tr w:rsidR="005876F7" w14:paraId="7574260F" w14:textId="77777777">
        <w:tc>
          <w:tcPr>
            <w:tcW w:w="3360" w:type="dxa"/>
          </w:tcPr>
          <w:p w14:paraId="79DB5C86" w14:textId="77777777" w:rsidR="005876F7" w:rsidRDefault="005876F7">
            <w:pPr>
              <w:rPr>
                <w:rFonts w:ascii="Comic Sans MS" w:hAnsi="Comic Sans MS"/>
                <w:b/>
                <w:szCs w:val="32"/>
              </w:rPr>
            </w:pPr>
            <w:r>
              <w:rPr>
                <w:rFonts w:ascii="Comic Sans MS" w:hAnsi="Comic Sans MS"/>
                <w:b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omic Sans MS" w:hAnsi="Comic Sans MS"/>
                <w:b/>
                <w:szCs w:val="3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Cs w:val="32"/>
              </w:rPr>
            </w:r>
            <w:r>
              <w:rPr>
                <w:rFonts w:ascii="Comic Sans MS" w:hAnsi="Comic Sans MS"/>
                <w:b/>
                <w:szCs w:val="32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szCs w:val="32"/>
              </w:rPr>
              <w:fldChar w:fldCharType="end"/>
            </w:r>
            <w:bookmarkEnd w:id="0"/>
          </w:p>
        </w:tc>
        <w:tc>
          <w:tcPr>
            <w:tcW w:w="3360" w:type="dxa"/>
          </w:tcPr>
          <w:p w14:paraId="6F798BE5" w14:textId="77777777" w:rsidR="005876F7" w:rsidRDefault="005876F7">
            <w:pPr>
              <w:rPr>
                <w:rFonts w:ascii="Comic Sans MS" w:hAnsi="Comic Sans MS"/>
                <w:b/>
                <w:szCs w:val="32"/>
              </w:rPr>
            </w:pPr>
            <w:r>
              <w:rPr>
                <w:rFonts w:ascii="Comic Sans MS" w:hAnsi="Comic Sans MS"/>
                <w:b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Comic Sans MS" w:hAnsi="Comic Sans MS"/>
                <w:b/>
                <w:szCs w:val="3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Cs w:val="32"/>
              </w:rPr>
            </w:r>
            <w:r>
              <w:rPr>
                <w:rFonts w:ascii="Comic Sans MS" w:hAnsi="Comic Sans MS"/>
                <w:b/>
                <w:szCs w:val="32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szCs w:val="32"/>
              </w:rPr>
              <w:fldChar w:fldCharType="end"/>
            </w:r>
            <w:bookmarkEnd w:id="1"/>
          </w:p>
        </w:tc>
        <w:tc>
          <w:tcPr>
            <w:tcW w:w="3900" w:type="dxa"/>
          </w:tcPr>
          <w:p w14:paraId="24F8BCEA" w14:textId="77777777" w:rsidR="005876F7" w:rsidRDefault="005876F7">
            <w:pPr>
              <w:rPr>
                <w:rFonts w:ascii="Comic Sans MS" w:hAnsi="Comic Sans MS"/>
                <w:b/>
                <w:szCs w:val="32"/>
              </w:rPr>
            </w:pPr>
            <w:r>
              <w:rPr>
                <w:rFonts w:ascii="Comic Sans MS" w:hAnsi="Comic Sans MS"/>
                <w:b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omic Sans MS" w:hAnsi="Comic Sans MS"/>
                <w:b/>
                <w:szCs w:val="3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Cs w:val="32"/>
              </w:rPr>
            </w:r>
            <w:r>
              <w:rPr>
                <w:rFonts w:ascii="Comic Sans MS" w:hAnsi="Comic Sans MS"/>
                <w:b/>
                <w:szCs w:val="32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szCs w:val="32"/>
              </w:rPr>
              <w:fldChar w:fldCharType="end"/>
            </w:r>
            <w:bookmarkEnd w:id="2"/>
          </w:p>
        </w:tc>
      </w:tr>
    </w:tbl>
    <w:p w14:paraId="03E5117A" w14:textId="77777777" w:rsidR="005876F7" w:rsidRDefault="005876F7">
      <w:pPr>
        <w:ind w:left="-900" w:right="-650"/>
        <w:rPr>
          <w:rFonts w:ascii="Comic Sans MS" w:hAnsi="Comic Sans MS"/>
        </w:rPr>
      </w:pPr>
      <w:r>
        <w:rPr>
          <w:rFonts w:ascii="Comic Sans MS" w:hAnsi="Comic Sans MS"/>
          <w:sz w:val="16"/>
        </w:rPr>
        <w:t>Name                                                               Vorname:                                                         geb. am: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3780"/>
      </w:tblGrid>
      <w:tr w:rsidR="005876F7" w14:paraId="75B6C5FB" w14:textId="77777777">
        <w:tc>
          <w:tcPr>
            <w:tcW w:w="6840" w:type="dxa"/>
          </w:tcPr>
          <w:p w14:paraId="05DC2AE6" w14:textId="77777777" w:rsidR="005876F7" w:rsidRDefault="005876F7">
            <w:pPr>
              <w:ind w:right="-65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3"/>
          </w:p>
        </w:tc>
        <w:tc>
          <w:tcPr>
            <w:tcW w:w="3780" w:type="dxa"/>
          </w:tcPr>
          <w:p w14:paraId="6A666828" w14:textId="77777777" w:rsidR="005876F7" w:rsidRDefault="005876F7">
            <w:pPr>
              <w:ind w:right="-65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Cs w:val="3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Cs w:val="32"/>
              </w:rPr>
            </w:r>
            <w:r>
              <w:rPr>
                <w:rFonts w:ascii="Comic Sans MS" w:hAnsi="Comic Sans MS"/>
                <w:b/>
                <w:szCs w:val="32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noProof/>
                <w:szCs w:val="32"/>
              </w:rPr>
              <w:t> </w:t>
            </w:r>
            <w:r>
              <w:rPr>
                <w:rFonts w:ascii="Comic Sans MS" w:hAnsi="Comic Sans MS"/>
                <w:b/>
                <w:szCs w:val="32"/>
              </w:rPr>
              <w:fldChar w:fldCharType="end"/>
            </w:r>
          </w:p>
        </w:tc>
      </w:tr>
    </w:tbl>
    <w:p w14:paraId="7FD62D42" w14:textId="77777777" w:rsidR="005876F7" w:rsidRDefault="005876F7">
      <w:pPr>
        <w:ind w:left="-900" w:right="-650"/>
        <w:rPr>
          <w:rFonts w:ascii="Comic Sans MS" w:hAnsi="Comic Sans MS"/>
        </w:rPr>
      </w:pPr>
      <w:r>
        <w:rPr>
          <w:rFonts w:ascii="Comic Sans MS" w:hAnsi="Comic Sans MS"/>
          <w:sz w:val="16"/>
        </w:rPr>
        <w:t xml:space="preserve">Anschrift:  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      E-Mail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980"/>
        <w:gridCol w:w="3780"/>
      </w:tblGrid>
      <w:tr w:rsidR="005876F7" w14:paraId="7B93CDE0" w14:textId="77777777">
        <w:tc>
          <w:tcPr>
            <w:tcW w:w="4860" w:type="dxa"/>
          </w:tcPr>
          <w:p w14:paraId="56933F93" w14:textId="77777777" w:rsidR="005876F7" w:rsidRDefault="005876F7">
            <w:pPr>
              <w:ind w:right="-65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4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80" w:type="dxa"/>
          </w:tcPr>
          <w:p w14:paraId="69FADB51" w14:textId="77777777" w:rsidR="005876F7" w:rsidRDefault="005876F7">
            <w:pPr>
              <w:ind w:right="-65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1"/>
            <w:r>
              <w:rPr>
                <w:rFonts w:ascii="Comic Sans MS" w:hAnsi="Comic Sans MS"/>
              </w:rPr>
              <w:instrText xml:space="preserve"> FORMCHECKBOX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5"/>
            <w:r>
              <w:rPr>
                <w:rFonts w:ascii="Comic Sans MS" w:hAnsi="Comic Sans MS"/>
              </w:rPr>
              <w:t xml:space="preserve"> Ja </w:t>
            </w:r>
            <w:r>
              <w:rPr>
                <w:rFonts w:ascii="Comic Sans MS" w:hAnsi="Comic Sans M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>
              <w:rPr>
                <w:rFonts w:ascii="Comic Sans MS" w:hAnsi="Comic Sans MS"/>
              </w:rPr>
              <w:instrText xml:space="preserve"> FORMCHECKBOX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6"/>
            <w:r>
              <w:rPr>
                <w:rFonts w:ascii="Comic Sans MS" w:hAnsi="Comic Sans MS"/>
              </w:rPr>
              <w:t xml:space="preserve">  Nein  </w:t>
            </w:r>
          </w:p>
        </w:tc>
        <w:tc>
          <w:tcPr>
            <w:tcW w:w="3780" w:type="dxa"/>
          </w:tcPr>
          <w:p w14:paraId="57BCA85D" w14:textId="77777777" w:rsidR="005876F7" w:rsidRDefault="005876F7">
            <w:pPr>
              <w:ind w:right="-65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7"/>
          </w:p>
        </w:tc>
      </w:tr>
    </w:tbl>
    <w:p w14:paraId="704DFF43" w14:textId="77777777" w:rsidR="005876F7" w:rsidRDefault="005876F7">
      <w:pPr>
        <w:ind w:left="-900" w:right="-65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Mitglied der SV Ortsgruppe:                                                     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</w:rPr>
        <w:t>SV-Mitglied:                    SV-Mitgliedsnummer: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5876F7" w14:paraId="5DCDA9A9" w14:textId="77777777">
        <w:tc>
          <w:tcPr>
            <w:tcW w:w="10620" w:type="dxa"/>
          </w:tcPr>
          <w:p w14:paraId="7B4694F6" w14:textId="77777777" w:rsidR="005876F7" w:rsidRDefault="005876F7">
            <w:pPr>
              <w:ind w:right="-65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8"/>
          </w:p>
        </w:tc>
      </w:tr>
    </w:tbl>
    <w:p w14:paraId="35F2A1D2" w14:textId="77777777" w:rsidR="005876F7" w:rsidRDefault="005876F7">
      <w:pPr>
        <w:ind w:left="-900" w:right="-65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Name und Anschrift der nächsten Angehörigen: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4680"/>
      </w:tblGrid>
      <w:tr w:rsidR="005876F7" w14:paraId="6B9E20F2" w14:textId="77777777">
        <w:tc>
          <w:tcPr>
            <w:tcW w:w="5940" w:type="dxa"/>
          </w:tcPr>
          <w:p w14:paraId="3836BE92" w14:textId="77777777" w:rsidR="005876F7" w:rsidRDefault="005876F7">
            <w:pPr>
              <w:ind w:right="-65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9"/>
          </w:p>
        </w:tc>
        <w:tc>
          <w:tcPr>
            <w:tcW w:w="4680" w:type="dxa"/>
          </w:tcPr>
          <w:p w14:paraId="2739B33E" w14:textId="77777777" w:rsidR="005876F7" w:rsidRDefault="005876F7">
            <w:pPr>
              <w:ind w:right="-65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</w:tr>
    </w:tbl>
    <w:p w14:paraId="2C62D26F" w14:textId="77777777" w:rsidR="005876F7" w:rsidRDefault="005876F7">
      <w:pPr>
        <w:ind w:left="-900" w:right="-65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Telefon: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>T-Shirt-Größe</w:t>
      </w:r>
      <w:r>
        <w:rPr>
          <w:rFonts w:ascii="Comic Sans MS" w:hAnsi="Comic Sans MS"/>
        </w:rPr>
        <w:t>:</w:t>
      </w:r>
    </w:p>
    <w:p w14:paraId="662FC32A" w14:textId="77777777" w:rsidR="005876F7" w:rsidRDefault="005876F7">
      <w:pPr>
        <w:ind w:left="-900" w:right="-650"/>
        <w:rPr>
          <w:rFonts w:ascii="Comic Sans MS" w:hAnsi="Comic Sans MS"/>
        </w:rPr>
      </w:pPr>
      <w:r>
        <w:rPr>
          <w:rFonts w:ascii="Comic Sans MS" w:hAnsi="Comic Sans MS"/>
        </w:rPr>
        <w:t>Es wird mitgebracht: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7200"/>
      </w:tblGrid>
      <w:tr w:rsidR="005876F7" w14:paraId="709E624F" w14:textId="77777777">
        <w:tc>
          <w:tcPr>
            <w:tcW w:w="3420" w:type="dxa"/>
          </w:tcPr>
          <w:p w14:paraId="515F101A" w14:textId="77777777" w:rsidR="005876F7" w:rsidRDefault="005876F7">
            <w:pPr>
              <w:ind w:right="-65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Hund:</w:t>
            </w:r>
            <w:r>
              <w:rPr>
                <w:rFonts w:ascii="Comic Sans MS" w:hAnsi="Comic Sans MS"/>
              </w:rPr>
              <w:t xml:space="preserve">       </w:t>
            </w:r>
            <w:r>
              <w:rPr>
                <w:rFonts w:ascii="Comic Sans MS" w:hAnsi="Comic Sans M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rFonts w:ascii="Comic Sans MS" w:hAnsi="Comic Sans MS"/>
              </w:rPr>
              <w:instrText xml:space="preserve"> FORMCHECKBOX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10"/>
            <w:r>
              <w:rPr>
                <w:rFonts w:ascii="Comic Sans MS" w:hAnsi="Comic Sans MS"/>
              </w:rPr>
              <w:t xml:space="preserve"> Ja  </w:t>
            </w:r>
            <w:r>
              <w:rPr>
                <w:rFonts w:ascii="Comic Sans MS" w:hAnsi="Comic Sans M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>
              <w:rPr>
                <w:rFonts w:ascii="Comic Sans MS" w:hAnsi="Comic Sans MS"/>
              </w:rPr>
              <w:instrText xml:space="preserve"> FORMCHECKBOX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11"/>
            <w:r>
              <w:rPr>
                <w:rFonts w:ascii="Comic Sans MS" w:hAnsi="Comic Sans MS"/>
              </w:rPr>
              <w:t xml:space="preserve"> Nein</w:t>
            </w:r>
          </w:p>
        </w:tc>
        <w:tc>
          <w:tcPr>
            <w:tcW w:w="7200" w:type="dxa"/>
          </w:tcPr>
          <w:p w14:paraId="46F99A39" w14:textId="77777777" w:rsidR="005876F7" w:rsidRDefault="005876F7">
            <w:pPr>
              <w:ind w:right="-65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20"/>
              </w:rPr>
              <w:t>Hundebox:</w:t>
            </w:r>
            <w:r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rFonts w:ascii="Comic Sans MS" w:hAnsi="Comic Sans MS"/>
              </w:rPr>
              <w:instrText xml:space="preserve"> FORMCHECKBOX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12"/>
            <w:r>
              <w:rPr>
                <w:rFonts w:ascii="Comic Sans MS" w:hAnsi="Comic Sans MS"/>
              </w:rPr>
              <w:t xml:space="preserve"> Ja  </w:t>
            </w:r>
            <w:r>
              <w:rPr>
                <w:rFonts w:ascii="Comic Sans MS" w:hAnsi="Comic Sans M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ascii="Comic Sans MS" w:hAnsi="Comic Sans MS"/>
              </w:rPr>
              <w:instrText xml:space="preserve"> FORMCHECKBOX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13"/>
            <w:r>
              <w:rPr>
                <w:rFonts w:ascii="Comic Sans MS" w:hAnsi="Comic Sans MS"/>
              </w:rPr>
              <w:t xml:space="preserve"> Nein</w:t>
            </w:r>
          </w:p>
        </w:tc>
      </w:tr>
      <w:tr w:rsidR="005876F7" w14:paraId="28165C0B" w14:textId="77777777">
        <w:tc>
          <w:tcPr>
            <w:tcW w:w="3420" w:type="dxa"/>
          </w:tcPr>
          <w:p w14:paraId="072E563B" w14:textId="77777777" w:rsidR="005876F7" w:rsidRDefault="005876F7">
            <w:pPr>
              <w:ind w:right="-65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Anhänger:</w:t>
            </w:r>
            <w:r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rPr>
                <w:rFonts w:ascii="Comic Sans MS" w:hAnsi="Comic Sans MS"/>
              </w:rPr>
              <w:instrText xml:space="preserve"> FORMCHECKBOX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14"/>
            <w:r>
              <w:rPr>
                <w:rFonts w:ascii="Comic Sans MS" w:hAnsi="Comic Sans MS"/>
              </w:rPr>
              <w:t xml:space="preserve"> Ja  </w:t>
            </w:r>
            <w:r>
              <w:rPr>
                <w:rFonts w:ascii="Comic Sans MS" w:hAnsi="Comic Sans M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>
              <w:rPr>
                <w:rFonts w:ascii="Comic Sans MS" w:hAnsi="Comic Sans MS"/>
              </w:rPr>
              <w:instrText xml:space="preserve"> FORMCHECKBOX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15"/>
            <w:r>
              <w:rPr>
                <w:rFonts w:ascii="Comic Sans MS" w:hAnsi="Comic Sans MS"/>
              </w:rPr>
              <w:t xml:space="preserve"> Nein               </w:t>
            </w:r>
          </w:p>
        </w:tc>
        <w:tc>
          <w:tcPr>
            <w:tcW w:w="7200" w:type="dxa"/>
          </w:tcPr>
          <w:p w14:paraId="17AECDB5" w14:textId="77777777" w:rsidR="005876F7" w:rsidRDefault="005876F7">
            <w:pPr>
              <w:ind w:right="-65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falls Ja:    Platz für andere Hunde:</w:t>
            </w:r>
            <w:r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rPr>
                <w:rFonts w:ascii="Comic Sans MS" w:hAnsi="Comic Sans MS"/>
              </w:rPr>
              <w:instrText xml:space="preserve"> FORMCHECKBOX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16"/>
            <w:r>
              <w:rPr>
                <w:rFonts w:ascii="Comic Sans MS" w:hAnsi="Comic Sans MS"/>
              </w:rPr>
              <w:t xml:space="preserve"> Ja  </w:t>
            </w:r>
            <w:r>
              <w:rPr>
                <w:rFonts w:ascii="Comic Sans MS" w:hAnsi="Comic Sans M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>
              <w:rPr>
                <w:rFonts w:ascii="Comic Sans MS" w:hAnsi="Comic Sans MS"/>
              </w:rPr>
              <w:instrText xml:space="preserve"> FORMCHECKBOX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17"/>
            <w:r>
              <w:rPr>
                <w:rFonts w:ascii="Comic Sans MS" w:hAnsi="Comic Sans MS"/>
              </w:rPr>
              <w:t xml:space="preserve"> Nein  Anzahl:</w:t>
            </w:r>
            <w:r>
              <w:rPr>
                <w:rFonts w:ascii="Comic Sans MS" w:hAnsi="Comic Sans M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8"/>
          </w:p>
        </w:tc>
      </w:tr>
    </w:tbl>
    <w:p w14:paraId="7CD5C9D0" w14:textId="77777777" w:rsidR="005876F7" w:rsidRPr="00C657E8" w:rsidRDefault="005876F7">
      <w:pPr>
        <w:ind w:left="-900"/>
        <w:rPr>
          <w:rFonts w:ascii="Comic Sans MS" w:hAnsi="Comic Sans MS"/>
          <w:sz w:val="8"/>
        </w:rPr>
      </w:pPr>
    </w:p>
    <w:p w14:paraId="30AC3D21" w14:textId="77777777" w:rsidR="005876F7" w:rsidRPr="00122C39" w:rsidRDefault="005876F7">
      <w:pPr>
        <w:pStyle w:val="Textkrper-Zeileneinzug"/>
        <w:ind w:firstLine="0"/>
        <w:rPr>
          <w:sz w:val="20"/>
        </w:rPr>
      </w:pPr>
      <w:r w:rsidRPr="00122C39">
        <w:rPr>
          <w:b/>
          <w:sz w:val="20"/>
          <w:u w:val="single"/>
        </w:rPr>
        <w:t>Erklärung des Erziehungsberechtigten:</w:t>
      </w:r>
    </w:p>
    <w:p w14:paraId="5AB1EB89" w14:textId="1F068F7E" w:rsidR="005876F7" w:rsidRDefault="005876F7" w:rsidP="003F2CA5">
      <w:pPr>
        <w:pStyle w:val="Textkrper-Zeileneinzug"/>
        <w:ind w:firstLine="0"/>
        <w:jc w:val="both"/>
        <w:rPr>
          <w:sz w:val="18"/>
        </w:rPr>
      </w:pPr>
      <w:r w:rsidRPr="00122C39">
        <w:rPr>
          <w:sz w:val="18"/>
        </w:rPr>
        <w:t xml:space="preserve">Hiermit bin ich mit dem Aufenthalt meines o.a. Kindes beim o.a. LG-Jugend-Zeltlager, sowie mit der Teilnahme an einer Prüfung einverstanden. Die mit der Haltung und </w:t>
      </w:r>
      <w:r w:rsidR="00D933B3">
        <w:rPr>
          <w:sz w:val="18"/>
        </w:rPr>
        <w:t>Trainig</w:t>
      </w:r>
      <w:r w:rsidRPr="00122C39">
        <w:rPr>
          <w:sz w:val="18"/>
        </w:rPr>
        <w:t xml:space="preserve"> eines Hundes verbundenen Risiken sind mir bekannt, ebenso dass die SV-Ortsgruppe sowie die betreuenden Personen bei etwaigen Schadensfällen außerhalb der gesetzlichen Aufsichtspflicht keine Haftung übernehmen.</w:t>
      </w:r>
    </w:p>
    <w:p w14:paraId="76A5CAB9" w14:textId="77777777" w:rsidR="007F7F7A" w:rsidRPr="00122C39" w:rsidRDefault="007F7F7A" w:rsidP="003F2CA5">
      <w:pPr>
        <w:pStyle w:val="Textkrper-Zeileneinzug"/>
        <w:ind w:firstLine="0"/>
        <w:jc w:val="both"/>
        <w:rPr>
          <w:sz w:val="18"/>
        </w:rPr>
      </w:pPr>
      <w:r>
        <w:rPr>
          <w:sz w:val="18"/>
        </w:rPr>
        <w:t>Ich bin ebenso damit einverstanden, dass mein Kind bei eventuellen Ausflügen (Schwimmbad, Bahnhof, Stadt etc.) auch von anderen Jugendlichen in deren Privatfahrzeug mitgenommen w</w:t>
      </w:r>
      <w:r w:rsidR="00C57C95">
        <w:rPr>
          <w:sz w:val="18"/>
        </w:rPr>
        <w:t>e</w:t>
      </w:r>
      <w:r>
        <w:rPr>
          <w:sz w:val="18"/>
        </w:rPr>
        <w:t>rd</w:t>
      </w:r>
      <w:r w:rsidR="00C57C95">
        <w:rPr>
          <w:sz w:val="18"/>
        </w:rPr>
        <w:t>en darf</w:t>
      </w:r>
      <w:r>
        <w:rPr>
          <w:sz w:val="18"/>
        </w:rPr>
        <w:t>.</w:t>
      </w:r>
    </w:p>
    <w:p w14:paraId="515F00E2" w14:textId="77777777" w:rsidR="00DC58FA" w:rsidRPr="00122C39" w:rsidRDefault="00DC58FA" w:rsidP="003F2CA5">
      <w:pPr>
        <w:pStyle w:val="Textkrper-Zeileneinzug"/>
        <w:ind w:firstLine="0"/>
        <w:jc w:val="both"/>
        <w:rPr>
          <w:sz w:val="18"/>
        </w:rPr>
      </w:pPr>
      <w:r w:rsidRPr="00122C39">
        <w:rPr>
          <w:sz w:val="18"/>
        </w:rPr>
        <w:t>Mir ist gleichfalls bewusst, dass mein Kind auf meine Kosten nach Hause geschickt werden kann, wenn e</w:t>
      </w:r>
      <w:r w:rsidR="00C57C95">
        <w:rPr>
          <w:sz w:val="18"/>
        </w:rPr>
        <w:t>s</w:t>
      </w:r>
      <w:r w:rsidRPr="00122C39">
        <w:rPr>
          <w:sz w:val="18"/>
        </w:rPr>
        <w:t xml:space="preserve"> sich wiederholt den Anweisungen der Betreuer widersetzt und somit den reibungslosen Ablauf des Zeltlagers nachhaltig stört.</w:t>
      </w:r>
    </w:p>
    <w:p w14:paraId="44B1CAAC" w14:textId="77777777" w:rsidR="00DC58FA" w:rsidRPr="00C657E8" w:rsidRDefault="00DC58FA">
      <w:pPr>
        <w:pStyle w:val="Textkrper-Zeileneinzug"/>
        <w:ind w:firstLine="0"/>
        <w:rPr>
          <w:sz w:val="8"/>
        </w:rPr>
      </w:pPr>
    </w:p>
    <w:p w14:paraId="73B909E3" w14:textId="77777777" w:rsidR="005876F7" w:rsidRPr="00DC58FA" w:rsidRDefault="005876F7">
      <w:pPr>
        <w:pStyle w:val="Textkrper-Zeileneinzug"/>
        <w:ind w:firstLine="0"/>
        <w:rPr>
          <w:sz w:val="20"/>
          <w:u w:val="single"/>
        </w:rPr>
      </w:pPr>
      <w:r w:rsidRPr="00DC58FA">
        <w:rPr>
          <w:sz w:val="20"/>
          <w:u w:val="single"/>
        </w:rPr>
        <w:t>Hiermit erkläre ich:</w:t>
      </w:r>
    </w:p>
    <w:p w14:paraId="6825001C" w14:textId="77777777" w:rsidR="00D933B3" w:rsidRDefault="00346F3E">
      <w:pPr>
        <w:pStyle w:val="Textkrper-Zeileneinzug"/>
        <w:ind w:firstLine="0"/>
        <w:rPr>
          <w:sz w:val="18"/>
        </w:rPr>
      </w:pPr>
      <w:r w:rsidRPr="007F7F7A">
        <w:rPr>
          <w:sz w:val="18"/>
        </w:rPr>
        <w:t>Unser Sohn/unsere Tochter darf an den gemeinsamen Schwimmveranstaltungen teilnehmen.</w:t>
      </w:r>
    </w:p>
    <w:p w14:paraId="1CBD4EC4" w14:textId="36966522" w:rsidR="00346F3E" w:rsidRPr="007F7F7A" w:rsidRDefault="00346F3E">
      <w:pPr>
        <w:pStyle w:val="Textkrper-Zeileneinzug"/>
        <w:ind w:firstLine="0"/>
        <w:rPr>
          <w:sz w:val="18"/>
        </w:rPr>
      </w:pPr>
      <w:r w:rsidRPr="007F7F7A">
        <w:rPr>
          <w:sz w:val="18"/>
        </w:rPr>
        <w:t xml:space="preserve">Er/Sie ist </w:t>
      </w:r>
      <w:r w:rsidR="00D933B3" w:rsidRPr="007F7F7A">
        <w:rPr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D933B3" w:rsidRPr="007F7F7A">
        <w:rPr>
          <w:sz w:val="18"/>
        </w:rPr>
        <w:instrText xml:space="preserve"> FORMCHECKBOX </w:instrText>
      </w:r>
      <w:r w:rsidR="00D933B3" w:rsidRPr="007F7F7A">
        <w:rPr>
          <w:sz w:val="18"/>
        </w:rPr>
      </w:r>
      <w:r w:rsidR="00D933B3" w:rsidRPr="007F7F7A">
        <w:rPr>
          <w:sz w:val="18"/>
        </w:rPr>
        <w:fldChar w:fldCharType="separate"/>
      </w:r>
      <w:r w:rsidR="00D933B3" w:rsidRPr="007F7F7A">
        <w:rPr>
          <w:sz w:val="18"/>
        </w:rPr>
        <w:fldChar w:fldCharType="end"/>
      </w:r>
      <w:r w:rsidR="00D933B3">
        <w:rPr>
          <w:sz w:val="18"/>
        </w:rPr>
        <w:t xml:space="preserve"> </w:t>
      </w:r>
      <w:r w:rsidR="00861DB3" w:rsidRPr="007F7F7A">
        <w:rPr>
          <w:sz w:val="18"/>
        </w:rPr>
        <w:t xml:space="preserve">Schwimmer/in mit </w:t>
      </w:r>
      <w:r w:rsidR="00C657E8" w:rsidRPr="00D933B3">
        <w:rPr>
          <w:b/>
          <w:bCs/>
          <w:sz w:val="18"/>
        </w:rPr>
        <w:t>Freischwimmerzeugnis</w:t>
      </w:r>
      <w:r w:rsidR="00861DB3" w:rsidRPr="007F7F7A">
        <w:rPr>
          <w:sz w:val="18"/>
        </w:rPr>
        <w:t xml:space="preserve"> </w:t>
      </w:r>
      <w:r w:rsidR="00D933B3">
        <w:rPr>
          <w:sz w:val="18"/>
        </w:rPr>
        <w:t xml:space="preserve">                 </w:t>
      </w:r>
      <w:r w:rsidR="00D933B3" w:rsidRPr="007F7F7A">
        <w:rPr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0"/>
      <w:r w:rsidR="00D933B3" w:rsidRPr="007F7F7A">
        <w:rPr>
          <w:sz w:val="18"/>
        </w:rPr>
        <w:instrText xml:space="preserve"> FORMCHECKBOX </w:instrText>
      </w:r>
      <w:r w:rsidR="00D933B3" w:rsidRPr="007F7F7A">
        <w:rPr>
          <w:sz w:val="18"/>
        </w:rPr>
      </w:r>
      <w:r w:rsidR="00D933B3" w:rsidRPr="007F7F7A">
        <w:rPr>
          <w:sz w:val="18"/>
        </w:rPr>
        <w:fldChar w:fldCharType="separate"/>
      </w:r>
      <w:r w:rsidR="00D933B3" w:rsidRPr="007F7F7A">
        <w:rPr>
          <w:sz w:val="18"/>
        </w:rPr>
        <w:fldChar w:fldCharType="end"/>
      </w:r>
      <w:bookmarkEnd w:id="19"/>
      <w:r w:rsidR="00861DB3" w:rsidRPr="007F7F7A">
        <w:rPr>
          <w:sz w:val="18"/>
        </w:rPr>
        <w:t xml:space="preserve"> </w:t>
      </w:r>
      <w:r w:rsidRPr="007F7F7A">
        <w:rPr>
          <w:sz w:val="18"/>
        </w:rPr>
        <w:t xml:space="preserve">Schwimmer/in </w:t>
      </w:r>
      <w:r w:rsidR="00D933B3">
        <w:rPr>
          <w:sz w:val="18"/>
        </w:rPr>
        <w:t xml:space="preserve">                 </w:t>
      </w:r>
      <w:r w:rsidR="00D933B3" w:rsidRPr="007F7F7A">
        <w:rPr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D933B3" w:rsidRPr="007F7F7A">
        <w:rPr>
          <w:sz w:val="18"/>
        </w:rPr>
        <w:instrText xml:space="preserve"> FORMCHECKBOX </w:instrText>
      </w:r>
      <w:r w:rsidR="00D933B3" w:rsidRPr="007F7F7A">
        <w:rPr>
          <w:sz w:val="18"/>
        </w:rPr>
      </w:r>
      <w:r w:rsidR="00D933B3" w:rsidRPr="007F7F7A">
        <w:rPr>
          <w:sz w:val="18"/>
        </w:rPr>
        <w:fldChar w:fldCharType="separate"/>
      </w:r>
      <w:r w:rsidR="00D933B3" w:rsidRPr="007F7F7A">
        <w:rPr>
          <w:sz w:val="18"/>
        </w:rPr>
        <w:fldChar w:fldCharType="end"/>
      </w:r>
      <w:r w:rsidRPr="007F7F7A">
        <w:rPr>
          <w:sz w:val="18"/>
        </w:rPr>
        <w:t xml:space="preserve"> Nichtschwimmer/in.</w:t>
      </w:r>
    </w:p>
    <w:p w14:paraId="25836E13" w14:textId="77777777" w:rsidR="00346F3E" w:rsidRPr="007F7F7A" w:rsidRDefault="00346F3E">
      <w:pPr>
        <w:pStyle w:val="Textkrper-Zeileneinzug"/>
        <w:ind w:firstLine="0"/>
        <w:rPr>
          <w:sz w:val="18"/>
        </w:rPr>
      </w:pPr>
      <w:r w:rsidRPr="007F7F7A">
        <w:rPr>
          <w:sz w:val="18"/>
        </w:rPr>
        <w:t>Bei Ausflügen in einen Freizeitpark/eine Stadt</w:t>
      </w:r>
    </w:p>
    <w:p w14:paraId="3E22A392" w14:textId="77777777" w:rsidR="00346F3E" w:rsidRPr="007F7F7A" w:rsidRDefault="00346F3E">
      <w:pPr>
        <w:pStyle w:val="Textkrper-Zeileneinzug"/>
        <w:ind w:firstLine="0"/>
        <w:rPr>
          <w:sz w:val="18"/>
        </w:rPr>
      </w:pPr>
      <w:r w:rsidRPr="007F7F7A">
        <w:rPr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7F7F7A">
        <w:rPr>
          <w:sz w:val="18"/>
        </w:rPr>
        <w:instrText xml:space="preserve"> FORMCHECKBOX </w:instrText>
      </w:r>
      <w:r w:rsidRPr="007F7F7A">
        <w:rPr>
          <w:sz w:val="18"/>
        </w:rPr>
      </w:r>
      <w:r w:rsidRPr="007F7F7A">
        <w:rPr>
          <w:sz w:val="18"/>
        </w:rPr>
        <w:fldChar w:fldCharType="separate"/>
      </w:r>
      <w:r w:rsidRPr="007F7F7A">
        <w:rPr>
          <w:sz w:val="18"/>
        </w:rPr>
        <w:fldChar w:fldCharType="end"/>
      </w:r>
      <w:r w:rsidRPr="007F7F7A">
        <w:rPr>
          <w:sz w:val="18"/>
        </w:rPr>
        <w:t xml:space="preserve"> darf sich mein Kind in einer reinen Jugendgruppe unter Aufsicht </w:t>
      </w:r>
      <w:r w:rsidR="009C4AA1">
        <w:rPr>
          <w:sz w:val="18"/>
        </w:rPr>
        <w:t xml:space="preserve">eines </w:t>
      </w:r>
      <w:r w:rsidR="009C4AA1" w:rsidRPr="007F7F7A">
        <w:rPr>
          <w:sz w:val="18"/>
        </w:rPr>
        <w:t>mind. 16 Jahre alt</w:t>
      </w:r>
      <w:r w:rsidR="009C4AA1">
        <w:rPr>
          <w:sz w:val="18"/>
        </w:rPr>
        <w:t>en</w:t>
      </w:r>
      <w:r w:rsidRPr="007F7F7A">
        <w:rPr>
          <w:sz w:val="18"/>
        </w:rPr>
        <w:t xml:space="preserve"> Jugendliche</w:t>
      </w:r>
      <w:r w:rsidR="009C4AA1">
        <w:rPr>
          <w:sz w:val="18"/>
        </w:rPr>
        <w:t>n</w:t>
      </w:r>
      <w:r w:rsidR="00C657E8" w:rsidRPr="007F7F7A">
        <w:rPr>
          <w:sz w:val="18"/>
        </w:rPr>
        <w:t xml:space="preserve"> </w:t>
      </w:r>
      <w:r w:rsidRPr="007F7F7A">
        <w:rPr>
          <w:sz w:val="18"/>
        </w:rPr>
        <w:t>befinden.</w:t>
      </w:r>
    </w:p>
    <w:p w14:paraId="51E9FB9E" w14:textId="77777777" w:rsidR="00346F3E" w:rsidRPr="007F7F7A" w:rsidRDefault="00346F3E">
      <w:pPr>
        <w:pStyle w:val="Textkrper-Zeileneinzug"/>
        <w:ind w:firstLine="0"/>
        <w:rPr>
          <w:sz w:val="18"/>
        </w:rPr>
      </w:pPr>
      <w:r w:rsidRPr="007F7F7A">
        <w:rPr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7F7F7A">
        <w:rPr>
          <w:sz w:val="18"/>
        </w:rPr>
        <w:instrText xml:space="preserve"> FORMCHECKBOX </w:instrText>
      </w:r>
      <w:r w:rsidRPr="007F7F7A">
        <w:rPr>
          <w:sz w:val="18"/>
        </w:rPr>
      </w:r>
      <w:r w:rsidRPr="007F7F7A">
        <w:rPr>
          <w:sz w:val="18"/>
        </w:rPr>
        <w:fldChar w:fldCharType="separate"/>
      </w:r>
      <w:r w:rsidRPr="007F7F7A">
        <w:rPr>
          <w:sz w:val="18"/>
        </w:rPr>
        <w:fldChar w:fldCharType="end"/>
      </w:r>
      <w:r w:rsidRPr="007F7F7A">
        <w:rPr>
          <w:sz w:val="18"/>
        </w:rPr>
        <w:t xml:space="preserve"> muss </w:t>
      </w:r>
      <w:r w:rsidR="00DC58FA" w:rsidRPr="007F7F7A">
        <w:rPr>
          <w:sz w:val="18"/>
        </w:rPr>
        <w:t xml:space="preserve">sich </w:t>
      </w:r>
      <w:r w:rsidRPr="007F7F7A">
        <w:rPr>
          <w:sz w:val="18"/>
        </w:rPr>
        <w:t>mein Kind</w:t>
      </w:r>
      <w:r w:rsidR="00DC58FA" w:rsidRPr="007F7F7A">
        <w:rPr>
          <w:sz w:val="18"/>
        </w:rPr>
        <w:t xml:space="preserve"> während der gesamten Dauer unter Aufsicht eines Betreuers befinden.</w:t>
      </w:r>
    </w:p>
    <w:p w14:paraId="1866C59A" w14:textId="77777777" w:rsidR="00DC58FA" w:rsidRPr="007F7F7A" w:rsidRDefault="00DC58FA">
      <w:pPr>
        <w:pStyle w:val="Textkrper-Zeileneinzug"/>
        <w:ind w:firstLine="0"/>
        <w:rPr>
          <w:sz w:val="6"/>
        </w:rPr>
      </w:pPr>
    </w:p>
    <w:p w14:paraId="39B75952" w14:textId="77777777" w:rsidR="005876F7" w:rsidRPr="007F7F7A" w:rsidRDefault="00346F3E">
      <w:pPr>
        <w:ind w:left="-900"/>
        <w:rPr>
          <w:rFonts w:ascii="Comic Sans MS" w:hAnsi="Comic Sans MS"/>
          <w:sz w:val="18"/>
        </w:rPr>
      </w:pPr>
      <w:r w:rsidRPr="007F7F7A">
        <w:rPr>
          <w:rFonts w:ascii="Comic Sans MS" w:hAnsi="Comic Sans MS"/>
          <w:sz w:val="18"/>
        </w:rPr>
        <w:t xml:space="preserve">Er/Sie </w:t>
      </w:r>
      <w:r w:rsidR="005876F7" w:rsidRPr="007F7F7A">
        <w:rPr>
          <w:rFonts w:ascii="Comic Sans MS" w:hAnsi="Comic Sans MS"/>
          <w:sz w:val="18"/>
        </w:rPr>
        <w:t xml:space="preserve">leidet </w:t>
      </w:r>
      <w:r w:rsidRPr="007F7F7A">
        <w:rPr>
          <w:rFonts w:ascii="Comic Sans MS" w:hAnsi="Comic Sans MS"/>
          <w:sz w:val="18"/>
        </w:rPr>
        <w:t>zurzeit</w:t>
      </w:r>
      <w:r w:rsidR="005876F7" w:rsidRPr="007F7F7A">
        <w:rPr>
          <w:rFonts w:ascii="Comic Sans MS" w:hAnsi="Comic Sans MS"/>
          <w:sz w:val="18"/>
        </w:rPr>
        <w:t xml:space="preserve"> an folgenden</w:t>
      </w:r>
      <w:r w:rsidRPr="007F7F7A">
        <w:rPr>
          <w:rFonts w:ascii="Comic Sans MS" w:hAnsi="Comic Sans MS"/>
          <w:sz w:val="18"/>
        </w:rPr>
        <w:t xml:space="preserve"> Allergien/Behinderungen/Krankheiten: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346F3E" w14:paraId="42F1AC5C" w14:textId="77777777">
        <w:tc>
          <w:tcPr>
            <w:tcW w:w="10620" w:type="dxa"/>
          </w:tcPr>
          <w:p w14:paraId="49EA775B" w14:textId="77777777" w:rsidR="00346F3E" w:rsidRDefault="00346F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20"/>
          </w:p>
        </w:tc>
      </w:tr>
    </w:tbl>
    <w:p w14:paraId="4C6E1824" w14:textId="77777777" w:rsidR="005876F7" w:rsidRPr="007F7F7A" w:rsidRDefault="00346F3E">
      <w:pPr>
        <w:pStyle w:val="Textkrper-Einzug2"/>
        <w:rPr>
          <w:sz w:val="18"/>
        </w:rPr>
      </w:pPr>
      <w:r w:rsidRPr="007F7F7A">
        <w:rPr>
          <w:sz w:val="18"/>
        </w:rPr>
        <w:t>Er/Sie m</w:t>
      </w:r>
      <w:r w:rsidR="005876F7" w:rsidRPr="007F7F7A">
        <w:rPr>
          <w:sz w:val="18"/>
        </w:rPr>
        <w:t>uss folgende Medikamente regelmäßig einnehmen (bitte auch Zeitpunkt und Menge der Einnahme angeben):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5876F7" w14:paraId="5B3B43DD" w14:textId="77777777">
        <w:tc>
          <w:tcPr>
            <w:tcW w:w="10620" w:type="dxa"/>
          </w:tcPr>
          <w:p w14:paraId="36A10B4C" w14:textId="77777777" w:rsidR="005876F7" w:rsidRDefault="00587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346F3E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Pr="00346F3E">
              <w:rPr>
                <w:rFonts w:ascii="Comic Sans MS" w:hAnsi="Comic Sans MS"/>
              </w:rPr>
              <w:t> </w:t>
            </w:r>
            <w:r w:rsidRPr="00346F3E">
              <w:rPr>
                <w:rFonts w:ascii="Comic Sans MS" w:hAnsi="Comic Sans MS"/>
              </w:rPr>
              <w:t> </w:t>
            </w:r>
            <w:r w:rsidRPr="00346F3E">
              <w:rPr>
                <w:rFonts w:ascii="Comic Sans MS" w:hAnsi="Comic Sans MS"/>
              </w:rPr>
              <w:t> </w:t>
            </w:r>
            <w:r w:rsidRPr="00346F3E">
              <w:rPr>
                <w:rFonts w:ascii="Comic Sans MS" w:hAnsi="Comic Sans MS"/>
              </w:rPr>
              <w:t> </w:t>
            </w:r>
            <w:r w:rsidRPr="00346F3E">
              <w:rPr>
                <w:rFonts w:ascii="Comic Sans MS" w:hAnsi="Comic Sans MS"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21"/>
          </w:p>
        </w:tc>
      </w:tr>
    </w:tbl>
    <w:p w14:paraId="0BA76CA6" w14:textId="77777777" w:rsidR="00DC58FA" w:rsidRDefault="00122C39" w:rsidP="00122C39">
      <w:pPr>
        <w:pStyle w:val="Textkrper-Einzug2"/>
        <w:jc w:val="both"/>
        <w:rPr>
          <w:sz w:val="16"/>
        </w:rPr>
      </w:pPr>
      <w:r w:rsidRPr="00122C39">
        <w:rPr>
          <w:sz w:val="16"/>
        </w:rPr>
        <w:t xml:space="preserve">Werden von Seiten der Eltern im Falle von Unwohlsein, Kopfschmerzen, Insektenstiche o.ä. die Verabreichung von besonderen Medikamenten gewünscht, so sind diese dem Kind mitzugeben bzw. den Betreuern zu übergeben. Die </w:t>
      </w:r>
      <w:r>
        <w:rPr>
          <w:sz w:val="16"/>
        </w:rPr>
        <w:t>B</w:t>
      </w:r>
      <w:r w:rsidRPr="00122C39">
        <w:rPr>
          <w:sz w:val="16"/>
        </w:rPr>
        <w:t>etreuer sind nicht berechtigt, selbstständige Medikationen vorzunehmen, auch nicht von handelsüblichen Medikamenten wie Aspirin, Paracetamol, Iberogast, Fenistil o.a.</w:t>
      </w:r>
    </w:p>
    <w:p w14:paraId="30FFDD58" w14:textId="77777777" w:rsidR="00C57C95" w:rsidRPr="00122C39" w:rsidRDefault="00C57C95" w:rsidP="00122C39">
      <w:pPr>
        <w:pStyle w:val="Textkrper-Einzug2"/>
        <w:jc w:val="both"/>
        <w:rPr>
          <w:sz w:val="16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3420"/>
      </w:tblGrid>
      <w:tr w:rsidR="005876F7" w14:paraId="1C4D3F36" w14:textId="77777777">
        <w:tc>
          <w:tcPr>
            <w:tcW w:w="7200" w:type="dxa"/>
          </w:tcPr>
          <w:p w14:paraId="62DB45EB" w14:textId="77777777" w:rsidR="005876F7" w:rsidRDefault="00346F3E">
            <w:pPr>
              <w:rPr>
                <w:rFonts w:ascii="Comic Sans MS" w:hAnsi="Comic Sans MS"/>
              </w:rPr>
            </w:pPr>
            <w:r w:rsidRPr="00346F3E">
              <w:rPr>
                <w:rFonts w:ascii="Comic Sans MS" w:hAnsi="Comic Sans MS"/>
                <w:sz w:val="20"/>
              </w:rPr>
              <w:t>Mein Kind ist versichert bei (Versicherungskarte bitte mitbringen)</w:t>
            </w:r>
            <w:r>
              <w:rPr>
                <w:rFonts w:ascii="Comic Sans MS" w:hAnsi="Comic Sans MS"/>
                <w:sz w:val="20"/>
              </w:rPr>
              <w:t>:</w:t>
            </w:r>
          </w:p>
        </w:tc>
        <w:tc>
          <w:tcPr>
            <w:tcW w:w="3420" w:type="dxa"/>
          </w:tcPr>
          <w:p w14:paraId="1116371E" w14:textId="77777777" w:rsidR="005876F7" w:rsidRDefault="005876F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Versicherungsnummer:</w:t>
            </w:r>
          </w:p>
        </w:tc>
      </w:tr>
      <w:tr w:rsidR="005876F7" w14:paraId="2634AEBC" w14:textId="77777777">
        <w:tc>
          <w:tcPr>
            <w:tcW w:w="7200" w:type="dxa"/>
          </w:tcPr>
          <w:p w14:paraId="5A7EAEC4" w14:textId="77777777" w:rsidR="005876F7" w:rsidRDefault="00587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22"/>
          </w:p>
        </w:tc>
        <w:tc>
          <w:tcPr>
            <w:tcW w:w="3420" w:type="dxa"/>
          </w:tcPr>
          <w:p w14:paraId="49037F3A" w14:textId="77777777" w:rsidR="005876F7" w:rsidRDefault="00587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23"/>
          </w:p>
        </w:tc>
      </w:tr>
    </w:tbl>
    <w:p w14:paraId="4E2033E5" w14:textId="77777777" w:rsidR="005876F7" w:rsidRDefault="005876F7">
      <w:pPr>
        <w:ind w:left="-900"/>
        <w:rPr>
          <w:rFonts w:ascii="Comic Sans MS" w:hAnsi="Comic Sans MS"/>
          <w:sz w:val="16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3420"/>
      </w:tblGrid>
      <w:tr w:rsidR="005876F7" w14:paraId="55D849FA" w14:textId="77777777">
        <w:tc>
          <w:tcPr>
            <w:tcW w:w="7200" w:type="dxa"/>
          </w:tcPr>
          <w:p w14:paraId="4473AA9D" w14:textId="77777777" w:rsidR="005876F7" w:rsidRDefault="00346F3E">
            <w:pPr>
              <w:rPr>
                <w:rFonts w:ascii="Comic Sans MS" w:hAnsi="Comic Sans MS"/>
              </w:rPr>
            </w:pPr>
            <w:r w:rsidRPr="00346F3E">
              <w:rPr>
                <w:rFonts w:ascii="Comic Sans MS" w:hAnsi="Comic Sans MS"/>
                <w:sz w:val="20"/>
              </w:rPr>
              <w:t>Der Hund ist versichert bei</w:t>
            </w:r>
            <w:r>
              <w:rPr>
                <w:rFonts w:ascii="Comic Sans MS" w:hAnsi="Comic Sans MS"/>
                <w:sz w:val="20"/>
              </w:rPr>
              <w:t>:</w:t>
            </w:r>
          </w:p>
        </w:tc>
        <w:tc>
          <w:tcPr>
            <w:tcW w:w="3420" w:type="dxa"/>
          </w:tcPr>
          <w:p w14:paraId="24651B62" w14:textId="77777777" w:rsidR="005876F7" w:rsidRDefault="005876F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Versicherungsnummer:</w:t>
            </w:r>
          </w:p>
        </w:tc>
      </w:tr>
      <w:tr w:rsidR="005876F7" w14:paraId="3D19C6AC" w14:textId="77777777">
        <w:tc>
          <w:tcPr>
            <w:tcW w:w="7200" w:type="dxa"/>
          </w:tcPr>
          <w:p w14:paraId="659AF1AE" w14:textId="77777777" w:rsidR="005876F7" w:rsidRDefault="00587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420" w:type="dxa"/>
          </w:tcPr>
          <w:p w14:paraId="043695B4" w14:textId="77777777" w:rsidR="005876F7" w:rsidRDefault="005876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</w:tr>
    </w:tbl>
    <w:p w14:paraId="20E79BBD" w14:textId="77777777" w:rsidR="005876F7" w:rsidRDefault="005876F7">
      <w:pPr>
        <w:ind w:left="-900"/>
        <w:rPr>
          <w:rFonts w:ascii="Comic Sans MS" w:hAnsi="Comic Sans MS"/>
          <w:sz w:val="16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7200"/>
      </w:tblGrid>
      <w:tr w:rsidR="005876F7" w14:paraId="62A8EF84" w14:textId="77777777">
        <w:trPr>
          <w:trHeight w:val="606"/>
        </w:trPr>
        <w:tc>
          <w:tcPr>
            <w:tcW w:w="3420" w:type="dxa"/>
            <w:vAlign w:val="center"/>
          </w:tcPr>
          <w:p w14:paraId="704E60AC" w14:textId="77777777" w:rsidR="005876F7" w:rsidRDefault="005876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24"/>
          </w:p>
        </w:tc>
        <w:tc>
          <w:tcPr>
            <w:tcW w:w="7200" w:type="dxa"/>
          </w:tcPr>
          <w:p w14:paraId="09DF9D79" w14:textId="77777777" w:rsidR="005876F7" w:rsidRDefault="005876F7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05F97C83" w14:textId="77777777" w:rsidR="005876F7" w:rsidRDefault="005876F7">
      <w:pPr>
        <w:ind w:hanging="90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Ort, Datum:                                                                               Unterschrift</w:t>
      </w:r>
      <w:r w:rsidR="003F2CA5">
        <w:rPr>
          <w:rFonts w:ascii="Comic Sans MS" w:hAnsi="Comic Sans MS"/>
          <w:sz w:val="20"/>
        </w:rPr>
        <w:t xml:space="preserve"> beider Elternteile</w:t>
      </w:r>
      <w:r>
        <w:rPr>
          <w:rFonts w:ascii="Comic Sans MS" w:hAnsi="Comic Sans MS"/>
          <w:sz w:val="20"/>
        </w:rPr>
        <w:t>:</w:t>
      </w:r>
    </w:p>
    <w:sectPr w:rsidR="005876F7" w:rsidSect="00E3241A">
      <w:headerReference w:type="default" r:id="rId8"/>
      <w:pgSz w:w="11906" w:h="16838"/>
      <w:pgMar w:top="719" w:right="1274" w:bottom="1134" w:left="1418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CBF3" w14:textId="77777777" w:rsidR="0015222A" w:rsidRDefault="0015222A">
      <w:r>
        <w:separator/>
      </w:r>
    </w:p>
  </w:endnote>
  <w:endnote w:type="continuationSeparator" w:id="0">
    <w:p w14:paraId="551C9824" w14:textId="77777777" w:rsidR="0015222A" w:rsidRDefault="0015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41E8" w14:textId="77777777" w:rsidR="0015222A" w:rsidRDefault="0015222A">
      <w:r>
        <w:separator/>
      </w:r>
    </w:p>
  </w:footnote>
  <w:footnote w:type="continuationSeparator" w:id="0">
    <w:p w14:paraId="7A02C6E4" w14:textId="77777777" w:rsidR="0015222A" w:rsidRDefault="0015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D782" w14:textId="77777777" w:rsidR="001D5927" w:rsidRPr="001D5927" w:rsidRDefault="00AC5F24" w:rsidP="001D5927">
    <w:pPr>
      <w:pStyle w:val="Kopfzeile"/>
      <w:jc w:val="center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1A886D" wp14:editId="1CF07619">
          <wp:simplePos x="0" y="0"/>
          <wp:positionH relativeFrom="column">
            <wp:posOffset>-405130</wp:posOffset>
          </wp:positionH>
          <wp:positionV relativeFrom="paragraph">
            <wp:posOffset>142875</wp:posOffset>
          </wp:positionV>
          <wp:extent cx="747395" cy="103822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gend-Logo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E388B" w14:textId="77777777" w:rsidR="001D5927" w:rsidRDefault="005876F7" w:rsidP="001D5927">
    <w:pPr>
      <w:pStyle w:val="Kopfzeile"/>
      <w:jc w:val="center"/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>Anmeldung Jugendzeltlager</w:t>
    </w:r>
    <w:r w:rsidR="001D5927">
      <w:rPr>
        <w:rFonts w:ascii="Comic Sans MS" w:hAnsi="Comic Sans MS"/>
        <w:b/>
        <w:sz w:val="32"/>
        <w:szCs w:val="32"/>
      </w:rPr>
      <w:t xml:space="preserve"> LG Baden</w:t>
    </w:r>
  </w:p>
  <w:p w14:paraId="335C0DAE" w14:textId="77777777" w:rsidR="005876F7" w:rsidRDefault="005876F7" w:rsidP="001D5927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02DE"/>
    <w:multiLevelType w:val="hybridMultilevel"/>
    <w:tmpl w:val="7FA4334C"/>
    <w:lvl w:ilvl="0" w:tplc="EBE43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736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3E"/>
    <w:rsid w:val="00004A24"/>
    <w:rsid w:val="000450FF"/>
    <w:rsid w:val="000B6298"/>
    <w:rsid w:val="00122C39"/>
    <w:rsid w:val="0015222A"/>
    <w:rsid w:val="001C2E3D"/>
    <w:rsid w:val="001D5927"/>
    <w:rsid w:val="0023049F"/>
    <w:rsid w:val="002469C7"/>
    <w:rsid w:val="002C2753"/>
    <w:rsid w:val="00346F3E"/>
    <w:rsid w:val="003A6018"/>
    <w:rsid w:val="003C7A98"/>
    <w:rsid w:val="003D6CB3"/>
    <w:rsid w:val="003F2CA5"/>
    <w:rsid w:val="004509BD"/>
    <w:rsid w:val="0045354A"/>
    <w:rsid w:val="00494043"/>
    <w:rsid w:val="004C795D"/>
    <w:rsid w:val="005876F7"/>
    <w:rsid w:val="006B0CE6"/>
    <w:rsid w:val="006C6DAB"/>
    <w:rsid w:val="007C0B4F"/>
    <w:rsid w:val="007E3990"/>
    <w:rsid w:val="007F7F7A"/>
    <w:rsid w:val="00861DB3"/>
    <w:rsid w:val="008734B9"/>
    <w:rsid w:val="008A554E"/>
    <w:rsid w:val="00955975"/>
    <w:rsid w:val="009A4DB3"/>
    <w:rsid w:val="009B50C1"/>
    <w:rsid w:val="009C4AA1"/>
    <w:rsid w:val="00A27BA9"/>
    <w:rsid w:val="00A43E97"/>
    <w:rsid w:val="00AA1566"/>
    <w:rsid w:val="00AC5F24"/>
    <w:rsid w:val="00BD1F98"/>
    <w:rsid w:val="00BE3A0E"/>
    <w:rsid w:val="00C04B8C"/>
    <w:rsid w:val="00C449AA"/>
    <w:rsid w:val="00C57C95"/>
    <w:rsid w:val="00C657E8"/>
    <w:rsid w:val="00C931DA"/>
    <w:rsid w:val="00D016FF"/>
    <w:rsid w:val="00D159F2"/>
    <w:rsid w:val="00D77557"/>
    <w:rsid w:val="00D86D91"/>
    <w:rsid w:val="00D933B3"/>
    <w:rsid w:val="00DB4E16"/>
    <w:rsid w:val="00DC58FA"/>
    <w:rsid w:val="00DE6E99"/>
    <w:rsid w:val="00E3241A"/>
    <w:rsid w:val="00F04E98"/>
    <w:rsid w:val="00F45BB7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31278"/>
  <w15:docId w15:val="{25451802-57E8-4A47-B54A-83A2CFF7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center"/>
    </w:pPr>
    <w:rPr>
      <w:rFonts w:ascii="Comic Sans MS" w:hAnsi="Comic Sans MS"/>
      <w:b/>
      <w:sz w:val="32"/>
      <w:szCs w:val="32"/>
      <w:u w:val="single"/>
    </w:rPr>
  </w:style>
  <w:style w:type="paragraph" w:styleId="Textkrper-Zeileneinzug">
    <w:name w:val="Body Text Indent"/>
    <w:basedOn w:val="Standard"/>
    <w:pPr>
      <w:ind w:left="-900" w:firstLine="900"/>
    </w:pPr>
    <w:rPr>
      <w:rFonts w:ascii="Comic Sans MS" w:hAnsi="Comic Sans MS"/>
    </w:rPr>
  </w:style>
  <w:style w:type="paragraph" w:styleId="Textkrper-Einzug2">
    <w:name w:val="Body Text Indent 2"/>
    <w:basedOn w:val="Standard"/>
    <w:pPr>
      <w:ind w:left="-900"/>
    </w:pPr>
    <w:rPr>
      <w:rFonts w:ascii="Comic Sans MS" w:hAnsi="Comic Sans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ch\Eigene%20Dateien\SV\Jugendwart\anmeldung-zeltlag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EC91-6330-4460-8F49-37121371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anmeldung-zeltlager</Template>
  <TotalTime>0</TotalTime>
  <Pages>1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LG – Jugendzeltlager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LG – Jugendzeltlager</dc:title>
  <dc:creator>Dennis Breunig</dc:creator>
  <cp:lastModifiedBy>Karin Walter</cp:lastModifiedBy>
  <cp:revision>2</cp:revision>
  <cp:lastPrinted>2003-05-13T20:36:00Z</cp:lastPrinted>
  <dcterms:created xsi:type="dcterms:W3CDTF">2025-07-01T16:27:00Z</dcterms:created>
  <dcterms:modified xsi:type="dcterms:W3CDTF">2025-07-01T16:27:00Z</dcterms:modified>
</cp:coreProperties>
</file>